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E2" w:rsidRPr="009630C7" w:rsidRDefault="003151E2" w:rsidP="003151E2">
      <w:pPr>
        <w:ind w:firstLineChars="510" w:firstLine="31680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教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师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资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格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 w:rsidRPr="009630C7">
        <w:rPr>
          <w:rFonts w:ascii="宋体" w:hAnsi="宋体" w:hint="eastAsia"/>
          <w:b/>
          <w:color w:val="000000"/>
          <w:sz w:val="36"/>
          <w:szCs w:val="36"/>
        </w:rPr>
        <w:t>体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 w:rsidRPr="009630C7">
        <w:rPr>
          <w:rFonts w:ascii="宋体" w:hAnsi="宋体" w:hint="eastAsia"/>
          <w:b/>
          <w:color w:val="000000"/>
          <w:sz w:val="36"/>
          <w:szCs w:val="36"/>
        </w:rPr>
        <w:t>检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 w:rsidRPr="009630C7">
        <w:rPr>
          <w:rFonts w:ascii="宋体" w:hAnsi="宋体" w:hint="eastAsia"/>
          <w:b/>
          <w:color w:val="000000"/>
          <w:sz w:val="36"/>
          <w:szCs w:val="36"/>
        </w:rPr>
        <w:t>流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 w:rsidRPr="009630C7">
        <w:rPr>
          <w:rFonts w:ascii="宋体" w:hAnsi="宋体" w:hint="eastAsia"/>
          <w:b/>
          <w:color w:val="000000"/>
          <w:sz w:val="36"/>
          <w:szCs w:val="36"/>
        </w:rPr>
        <w:t>程</w:t>
      </w:r>
    </w:p>
    <w:p w:rsidR="003151E2" w:rsidRPr="009630C7" w:rsidRDefault="003151E2" w:rsidP="00F872F3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1.</w:t>
      </w:r>
      <w:r w:rsidRPr="009630C7"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凭体检表（自行打印）在一楼收费室缴费</w:t>
      </w:r>
      <w:r>
        <w:rPr>
          <w:rFonts w:ascii="宋体" w:hAnsi="宋体"/>
          <w:b/>
          <w:color w:val="000000"/>
          <w:sz w:val="28"/>
          <w:szCs w:val="28"/>
        </w:rPr>
        <w:t>(150</w:t>
      </w:r>
      <w:r>
        <w:rPr>
          <w:rFonts w:ascii="宋体" w:hAnsi="宋体" w:hint="eastAsia"/>
          <w:b/>
          <w:color w:val="000000"/>
          <w:sz w:val="28"/>
          <w:szCs w:val="28"/>
        </w:rPr>
        <w:t>元</w:t>
      </w:r>
      <w:r>
        <w:rPr>
          <w:rFonts w:ascii="宋体" w:hAnsi="宋体"/>
          <w:b/>
          <w:color w:val="000000"/>
          <w:sz w:val="28"/>
          <w:szCs w:val="28"/>
        </w:rPr>
        <w:t>)</w:t>
      </w:r>
      <w:r>
        <w:rPr>
          <w:rFonts w:ascii="宋体" w:hAnsi="宋体" w:hint="eastAsia"/>
          <w:b/>
          <w:color w:val="000000"/>
          <w:sz w:val="28"/>
          <w:szCs w:val="28"/>
        </w:rPr>
        <w:t>。</w:t>
      </w:r>
    </w:p>
    <w:p w:rsidR="003151E2" w:rsidRPr="009630C7" w:rsidRDefault="003151E2" w:rsidP="00F872F3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2.</w:t>
      </w:r>
      <w:r w:rsidRPr="009630C7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9630C7">
        <w:rPr>
          <w:rFonts w:ascii="宋体" w:hAnsi="宋体" w:hint="eastAsia"/>
          <w:b/>
          <w:color w:val="000000"/>
          <w:sz w:val="28"/>
          <w:szCs w:val="28"/>
        </w:rPr>
        <w:t>持交费发票在四楼体检中心办理手续并打印抽血及验尿条码。</w:t>
      </w:r>
    </w:p>
    <w:p w:rsidR="003151E2" w:rsidRPr="009630C7" w:rsidRDefault="003151E2" w:rsidP="00F872F3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3.</w:t>
      </w:r>
      <w:r w:rsidRPr="009630C7"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完成</w:t>
      </w:r>
      <w:r w:rsidRPr="009630C7">
        <w:rPr>
          <w:rFonts w:ascii="宋体" w:hAnsi="宋体" w:hint="eastAsia"/>
          <w:b/>
          <w:color w:val="000000"/>
          <w:sz w:val="28"/>
          <w:szCs w:val="28"/>
        </w:rPr>
        <w:t>各科体检项目检查。</w:t>
      </w:r>
    </w:p>
    <w:p w:rsidR="003151E2" w:rsidRDefault="003151E2" w:rsidP="0096142C">
      <w:pPr>
        <w:ind w:left="31680" w:hangingChars="98" w:firstLine="3168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4.</w:t>
      </w:r>
      <w:r w:rsidRPr="009630C7">
        <w:rPr>
          <w:rFonts w:ascii="宋体" w:hAnsi="宋体" w:hint="eastAsia"/>
          <w:b/>
          <w:color w:val="000000"/>
          <w:sz w:val="28"/>
          <w:szCs w:val="28"/>
        </w:rPr>
        <w:t>体检当日下午三点以后持所有检查结果及照片在体检中心</w:t>
      </w:r>
      <w:r>
        <w:rPr>
          <w:rFonts w:ascii="宋体" w:hAnsi="宋体" w:hint="eastAsia"/>
          <w:b/>
          <w:color w:val="000000"/>
          <w:sz w:val="28"/>
          <w:szCs w:val="28"/>
        </w:rPr>
        <w:t>审核。</w:t>
      </w:r>
    </w:p>
    <w:p w:rsidR="003151E2" w:rsidRDefault="003151E2"/>
    <w:p w:rsidR="003151E2" w:rsidRDefault="003151E2" w:rsidP="002753AE"/>
    <w:tbl>
      <w:tblPr>
        <w:tblpPr w:leftFromText="180" w:rightFromText="180" w:vertAnchor="page" w:horzAnchor="margin" w:tblpY="5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8"/>
        <w:gridCol w:w="4155"/>
        <w:gridCol w:w="2659"/>
      </w:tblGrid>
      <w:tr w:rsidR="003151E2" w:rsidRPr="0001197B" w:rsidTr="0096142C">
        <w:trPr>
          <w:trHeight w:val="510"/>
        </w:trPr>
        <w:tc>
          <w:tcPr>
            <w:tcW w:w="1708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b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b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b/>
                <w:sz w:val="24"/>
                <w:szCs w:val="24"/>
              </w:rPr>
              <w:t>检查地点</w:t>
            </w:r>
          </w:p>
        </w:tc>
      </w:tr>
      <w:tr w:rsidR="003151E2" w:rsidRPr="0001197B" w:rsidTr="0096142C">
        <w:trPr>
          <w:trHeight w:val="510"/>
        </w:trPr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1E2" w:rsidRPr="0001197B" w:rsidRDefault="003151E2" w:rsidP="0096142C">
            <w:pPr>
              <w:rPr>
                <w:b/>
                <w:sz w:val="24"/>
                <w:szCs w:val="24"/>
              </w:rPr>
            </w:pPr>
          </w:p>
          <w:p w:rsidR="003151E2" w:rsidRPr="0001197B" w:rsidRDefault="003151E2" w:rsidP="0096142C">
            <w:pPr>
              <w:rPr>
                <w:rFonts w:ascii="宋体" w:cs="宋体"/>
                <w:b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b/>
                <w:sz w:val="24"/>
                <w:szCs w:val="24"/>
              </w:rPr>
              <w:t>教师资格</w:t>
            </w:r>
          </w:p>
          <w:p w:rsidR="003151E2" w:rsidRPr="0001197B" w:rsidRDefault="003151E2" w:rsidP="0096142C">
            <w:pPr>
              <w:rPr>
                <w:rFonts w:ascii="宋体" w:cs="宋体"/>
                <w:b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b/>
                <w:sz w:val="24"/>
                <w:szCs w:val="24"/>
              </w:rPr>
              <w:t>体</w:t>
            </w:r>
            <w:r w:rsidRPr="0001197B">
              <w:rPr>
                <w:rFonts w:ascii="宋体" w:hAnsi="宋体" w:cs="宋体"/>
                <w:b/>
                <w:sz w:val="24"/>
                <w:szCs w:val="24"/>
              </w:rPr>
              <w:t xml:space="preserve">    </w:t>
            </w:r>
            <w:r w:rsidRPr="0001197B">
              <w:rPr>
                <w:rFonts w:ascii="宋体" w:hAnsi="宋体" w:cs="宋体" w:hint="eastAsia"/>
                <w:b/>
                <w:sz w:val="24"/>
                <w:szCs w:val="24"/>
              </w:rPr>
              <w:t>检</w:t>
            </w: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血压</w:t>
            </w:r>
            <w:r w:rsidRPr="0001197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1197B">
              <w:rPr>
                <w:sz w:val="24"/>
                <w:szCs w:val="24"/>
              </w:rPr>
              <w:t xml:space="preserve"> 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内科</w:t>
            </w:r>
            <w:r w:rsidRPr="0001197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1197B">
              <w:rPr>
                <w:sz w:val="24"/>
                <w:szCs w:val="24"/>
              </w:rPr>
              <w:t xml:space="preserve"> 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外科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北</w:t>
            </w:r>
            <w:r w:rsidRPr="0001197B">
              <w:rPr>
                <w:rFonts w:ascii="宋体" w:hAnsi="宋体" w:cs="宋体"/>
                <w:sz w:val="24"/>
                <w:szCs w:val="24"/>
              </w:rPr>
              <w:t>4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楼体检中心</w:t>
            </w:r>
          </w:p>
        </w:tc>
      </w:tr>
      <w:tr w:rsidR="003151E2" w:rsidRPr="0001197B" w:rsidTr="0096142C">
        <w:trPr>
          <w:trHeight w:val="510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1E2" w:rsidRPr="0001197B" w:rsidRDefault="003151E2" w:rsidP="0096142C">
            <w:pPr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rFonts w:ascii="宋体" w:cs="宋体"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视力</w:t>
            </w:r>
            <w:r w:rsidRPr="0001197B">
              <w:rPr>
                <w:sz w:val="24"/>
                <w:szCs w:val="24"/>
              </w:rPr>
              <w:t xml:space="preserve"> 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辨色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rFonts w:ascii="宋体" w:cs="宋体"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北</w:t>
            </w:r>
            <w:r w:rsidRPr="0001197B">
              <w:rPr>
                <w:rFonts w:ascii="宋体" w:hAnsi="宋体" w:cs="宋体"/>
                <w:sz w:val="24"/>
                <w:szCs w:val="24"/>
              </w:rPr>
              <w:t>4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楼体检中心</w:t>
            </w:r>
          </w:p>
        </w:tc>
      </w:tr>
      <w:tr w:rsidR="003151E2" w:rsidRPr="0001197B" w:rsidTr="0096142C">
        <w:trPr>
          <w:trHeight w:val="510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1E2" w:rsidRPr="0001197B" w:rsidRDefault="003151E2" w:rsidP="0096142C">
            <w:pPr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rFonts w:ascii="宋体" w:cs="宋体"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心电图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rFonts w:ascii="宋体" w:cs="宋体"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北</w:t>
            </w:r>
            <w:r w:rsidRPr="0001197B">
              <w:rPr>
                <w:rFonts w:ascii="宋体" w:hAnsi="宋体" w:cs="宋体"/>
                <w:sz w:val="24"/>
                <w:szCs w:val="24"/>
              </w:rPr>
              <w:t>4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楼体检中心</w:t>
            </w:r>
          </w:p>
        </w:tc>
      </w:tr>
      <w:tr w:rsidR="003151E2" w:rsidRPr="0001197B" w:rsidTr="0096142C">
        <w:trPr>
          <w:trHeight w:val="510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1E2" w:rsidRPr="0001197B" w:rsidRDefault="003151E2" w:rsidP="0096142C">
            <w:pPr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rFonts w:ascii="宋体" w:cs="宋体"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腹部</w:t>
            </w:r>
            <w:r w:rsidRPr="0001197B">
              <w:rPr>
                <w:rFonts w:ascii="宋体" w:hAnsi="宋体" w:cs="宋体"/>
                <w:sz w:val="24"/>
                <w:szCs w:val="24"/>
              </w:rPr>
              <w:t>B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超（肝、脾）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rFonts w:ascii="宋体" w:cs="宋体"/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北</w:t>
            </w:r>
            <w:r w:rsidRPr="0001197B">
              <w:rPr>
                <w:rFonts w:ascii="宋体" w:hAnsi="宋体" w:cs="宋体"/>
                <w:sz w:val="24"/>
                <w:szCs w:val="24"/>
              </w:rPr>
              <w:t>4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楼体检中心</w:t>
            </w:r>
          </w:p>
        </w:tc>
      </w:tr>
      <w:tr w:rsidR="003151E2" w:rsidRPr="0001197B" w:rsidTr="00961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1E2" w:rsidRPr="0001197B" w:rsidRDefault="003151E2" w:rsidP="0096142C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血常规</w:t>
            </w:r>
            <w:r w:rsidRPr="0001197B">
              <w:rPr>
                <w:sz w:val="24"/>
                <w:szCs w:val="24"/>
              </w:rPr>
              <w:t xml:space="preserve"> 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尿常规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肝功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空腹血糖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北</w:t>
            </w:r>
            <w:r w:rsidRPr="0001197B">
              <w:rPr>
                <w:rFonts w:ascii="宋体" w:hAnsi="宋体" w:cs="宋体"/>
                <w:sz w:val="24"/>
                <w:szCs w:val="24"/>
              </w:rPr>
              <w:t>4</w:t>
            </w:r>
            <w:r w:rsidRPr="0001197B">
              <w:rPr>
                <w:rFonts w:ascii="宋体" w:hAnsi="宋体" w:cs="宋体" w:hint="eastAsia"/>
                <w:sz w:val="24"/>
                <w:szCs w:val="24"/>
              </w:rPr>
              <w:t>楼体检中心</w:t>
            </w:r>
          </w:p>
        </w:tc>
      </w:tr>
      <w:tr w:rsidR="003151E2" w:rsidRPr="0001197B" w:rsidTr="00961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1E2" w:rsidRPr="0001197B" w:rsidRDefault="003151E2" w:rsidP="0096142C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耳鼻喉</w:t>
            </w:r>
            <w:r>
              <w:rPr>
                <w:rFonts w:ascii="宋体" w:hAnsi="宋体" w:cs="宋体" w:hint="eastAsia"/>
                <w:sz w:val="24"/>
                <w:szCs w:val="24"/>
              </w:rPr>
              <w:t>、口腔</w:t>
            </w:r>
          </w:p>
        </w:tc>
        <w:tc>
          <w:tcPr>
            <w:tcW w:w="2659" w:type="dxa"/>
          </w:tcPr>
          <w:p w:rsidR="003151E2" w:rsidRPr="0001197B" w:rsidRDefault="003151E2" w:rsidP="0096142C">
            <w:pPr>
              <w:rPr>
                <w:sz w:val="24"/>
                <w:szCs w:val="24"/>
              </w:rPr>
            </w:pPr>
            <w:r w:rsidRPr="0001197B">
              <w:rPr>
                <w:rFonts w:ascii="宋体" w:hAnsi="宋体" w:cs="宋体" w:hint="eastAsia"/>
                <w:sz w:val="24"/>
                <w:szCs w:val="24"/>
              </w:rPr>
              <w:t>北一楼口腔科门诊</w:t>
            </w:r>
          </w:p>
        </w:tc>
      </w:tr>
    </w:tbl>
    <w:p w:rsidR="003151E2" w:rsidRPr="002753AE" w:rsidRDefault="003151E2" w:rsidP="002753AE"/>
    <w:p w:rsidR="003151E2" w:rsidRDefault="003151E2" w:rsidP="002753AE">
      <w:pPr>
        <w:rPr>
          <w:rFonts w:asci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注意事项：</w:t>
      </w:r>
    </w:p>
    <w:p w:rsidR="003151E2" w:rsidRDefault="003151E2" w:rsidP="002753AE">
      <w:pPr>
        <w:rPr>
          <w:rFonts w:ascii="宋体"/>
          <w:b/>
          <w:bCs/>
          <w:sz w:val="24"/>
        </w:rPr>
      </w:pPr>
    </w:p>
    <w:p w:rsidR="003151E2" w:rsidRDefault="003151E2" w:rsidP="002753AE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体检前三天内，请您保持正常饮食，勿饮酒，避免剧烈活动，注意休息。体检前一日晚，建议素食（避免肉，蛋，奶，豆制品，糖类等食物），以免对检查结果造成影响。</w:t>
      </w:r>
    </w:p>
    <w:p w:rsidR="003151E2" w:rsidRDefault="003151E2" w:rsidP="002753AE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请于当天早上</w:t>
      </w:r>
      <w:r>
        <w:rPr>
          <w:rFonts w:ascii="宋体" w:hAnsi="宋体"/>
          <w:b/>
          <w:bCs/>
          <w:color w:val="FF0000"/>
          <w:sz w:val="28"/>
        </w:rPr>
        <w:t>9</w:t>
      </w:r>
      <w:r>
        <w:rPr>
          <w:rFonts w:ascii="宋体" w:hAnsi="宋体" w:hint="eastAsia"/>
          <w:b/>
          <w:bCs/>
          <w:sz w:val="24"/>
        </w:rPr>
        <w:t>点前空腹来抽血检查。</w:t>
      </w:r>
    </w:p>
    <w:p w:rsidR="003151E2" w:rsidRDefault="003151E2" w:rsidP="002753AE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怀孕或可能已受孕的女性受检者，请事先告知医护人员，勿做</w:t>
      </w:r>
      <w:r>
        <w:rPr>
          <w:rFonts w:ascii="宋体" w:hAnsi="宋体"/>
          <w:b/>
          <w:bCs/>
          <w:sz w:val="24"/>
        </w:rPr>
        <w:t>X</w:t>
      </w:r>
      <w:r>
        <w:rPr>
          <w:rFonts w:ascii="宋体" w:hAnsi="宋体" w:hint="eastAsia"/>
          <w:b/>
          <w:bCs/>
          <w:sz w:val="24"/>
        </w:rPr>
        <w:t>线检查。</w:t>
      </w:r>
    </w:p>
    <w:p w:rsidR="003151E2" w:rsidRDefault="003151E2" w:rsidP="002753AE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女性受检者在月经期内，请勿做妇科及尿液常规检查，待月经干净后再补查。</w:t>
      </w:r>
    </w:p>
    <w:p w:rsidR="003151E2" w:rsidRPr="0046175E" w:rsidRDefault="003151E2" w:rsidP="0096142C">
      <w:pPr>
        <w:ind w:firstLineChars="200" w:firstLine="31680"/>
      </w:pPr>
    </w:p>
    <w:p w:rsidR="003151E2" w:rsidRPr="002753AE" w:rsidRDefault="003151E2" w:rsidP="002753AE"/>
    <w:sectPr w:rsidR="003151E2" w:rsidRPr="002753AE" w:rsidSect="0051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E2" w:rsidRDefault="003151E2" w:rsidP="002753AE">
      <w:r>
        <w:separator/>
      </w:r>
    </w:p>
  </w:endnote>
  <w:endnote w:type="continuationSeparator" w:id="1">
    <w:p w:rsidR="003151E2" w:rsidRDefault="003151E2" w:rsidP="0027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E2" w:rsidRDefault="003151E2" w:rsidP="002753AE">
      <w:r>
        <w:separator/>
      </w:r>
    </w:p>
  </w:footnote>
  <w:footnote w:type="continuationSeparator" w:id="1">
    <w:p w:rsidR="003151E2" w:rsidRDefault="003151E2" w:rsidP="00275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2F3"/>
    <w:rsid w:val="0001197B"/>
    <w:rsid w:val="00152E2B"/>
    <w:rsid w:val="002135F9"/>
    <w:rsid w:val="002753AE"/>
    <w:rsid w:val="003151E2"/>
    <w:rsid w:val="00380441"/>
    <w:rsid w:val="00395A14"/>
    <w:rsid w:val="0046175E"/>
    <w:rsid w:val="00514341"/>
    <w:rsid w:val="00623CC2"/>
    <w:rsid w:val="00651B4C"/>
    <w:rsid w:val="006A2FA4"/>
    <w:rsid w:val="0077112B"/>
    <w:rsid w:val="007A0725"/>
    <w:rsid w:val="00922B02"/>
    <w:rsid w:val="0096142C"/>
    <w:rsid w:val="009630C7"/>
    <w:rsid w:val="00DE6B92"/>
    <w:rsid w:val="00EE3D90"/>
    <w:rsid w:val="00F872F3"/>
    <w:rsid w:val="00FB0F9C"/>
    <w:rsid w:val="00FB3587"/>
    <w:rsid w:val="00FE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72F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7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53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53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2018-09-25T03:08:00Z</dcterms:created>
  <dcterms:modified xsi:type="dcterms:W3CDTF">2019-04-09T09:17:00Z</dcterms:modified>
</cp:coreProperties>
</file>