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88" w:rsidRPr="00175C8A" w:rsidRDefault="002A0188" w:rsidP="00175C8A">
      <w:pPr>
        <w:widowControl/>
        <w:shd w:val="clear" w:color="auto" w:fill="FFFFFF"/>
        <w:spacing w:line="702" w:lineRule="atLeast"/>
        <w:jc w:val="center"/>
        <w:outlineLvl w:val="0"/>
        <w:rPr>
          <w:rFonts w:ascii="微软雅黑" w:eastAsia="微软雅黑" w:hAnsi="微软雅黑" w:cs="宋体"/>
          <w:b/>
          <w:color w:val="191919"/>
          <w:kern w:val="36"/>
          <w:sz w:val="39"/>
          <w:szCs w:val="39"/>
        </w:rPr>
      </w:pPr>
      <w:r w:rsidRPr="00175C8A">
        <w:rPr>
          <w:rFonts w:ascii="微软雅黑" w:eastAsia="微软雅黑" w:hAnsi="微软雅黑" w:cs="宋体" w:hint="eastAsia"/>
          <w:b/>
          <w:color w:val="191919"/>
          <w:kern w:val="36"/>
          <w:sz w:val="39"/>
          <w:szCs w:val="39"/>
        </w:rPr>
        <w:t>国家主席习近平发表</w:t>
      </w:r>
      <w:r w:rsidRPr="00175C8A">
        <w:rPr>
          <w:rFonts w:ascii="微软雅黑" w:eastAsia="微软雅黑" w:hAnsi="微软雅黑" w:cs="宋体"/>
          <w:b/>
          <w:color w:val="191919"/>
          <w:kern w:val="36"/>
          <w:sz w:val="39"/>
          <w:szCs w:val="39"/>
        </w:rPr>
        <w:t>2017</w:t>
      </w:r>
      <w:r w:rsidRPr="00175C8A">
        <w:rPr>
          <w:rFonts w:ascii="微软雅黑" w:eastAsia="微软雅黑" w:hAnsi="微软雅黑" w:cs="宋体" w:hint="eastAsia"/>
          <w:b/>
          <w:color w:val="191919"/>
          <w:kern w:val="36"/>
          <w:sz w:val="39"/>
          <w:szCs w:val="39"/>
        </w:rPr>
        <w:t>年新年贺词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新年前夕，国家主席</w:t>
      </w:r>
      <w:r>
        <w:rPr>
          <w:rStyle w:val="Strong"/>
          <w:rFonts w:ascii="simsun" w:hAnsi="simsun" w:cs="宋体" w:hint="eastAsia"/>
          <w:color w:val="383838"/>
        </w:rPr>
        <w:t>习近平</w:t>
      </w:r>
      <w:r>
        <w:rPr>
          <w:rFonts w:ascii="simsun" w:hAnsi="simsun" w:hint="eastAsia"/>
          <w:color w:val="383838"/>
        </w:rPr>
        <w:t>通过中国国际广播电台、中央人民广播电台、中央电视台、中国国际电视台（中国环球电视网）和互联网，发表了二</w:t>
      </w:r>
      <w:r>
        <w:rPr>
          <w:rFonts w:ascii="simsun" w:hAnsi="simsun"/>
          <w:color w:val="383838"/>
        </w:rPr>
        <w:t>0</w:t>
      </w:r>
      <w:r>
        <w:rPr>
          <w:rFonts w:ascii="simsun" w:hAnsi="simsun" w:hint="eastAsia"/>
          <w:color w:val="383838"/>
        </w:rPr>
        <w:t>一七年新年贺词。全文如下：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2016</w:t>
      </w:r>
      <w:r>
        <w:rPr>
          <w:rFonts w:ascii="simsun" w:hAnsi="simsun" w:hint="eastAsia"/>
          <w:color w:val="383838"/>
        </w:rPr>
        <w:t>年即将过去，新年的钟声即将敲响。在这辞旧迎新的美好时刻，我向全国各族人民，向香港特别行政区同胞、澳门特别行政区同胞，向台湾同胞和海外侨胞，向世界各国各地区的朋友们，致以新年的祝福！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2016</w:t>
      </w:r>
      <w:r>
        <w:rPr>
          <w:rFonts w:ascii="simsun" w:hAnsi="simsun" w:hint="eastAsia"/>
          <w:color w:val="383838"/>
        </w:rPr>
        <w:t>年，对中国人民来说，是非凡的一年，也是难忘的一年，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十三五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实现了开门红。我们积极践行新发展理念，加快全面建成小康社会进程，推动我国经济增长继续走在世界前列。我们积极推进全面深化改革，供给侧结构性改革迈出重要步伐，国防和军队改革取得重大突破，各领域具有四梁八柱性质的改革主体框架已经基本确立。我们积极推进全面依法治国，深化司法体制改革，全力促进司法公正、维护社会公平正义。我们积极推进全面从严治党，坚定不移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打虎拍蝇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，继续纯净政治生态，党风、政风、社会风气继续好转。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2016</w:t>
      </w:r>
      <w:r>
        <w:rPr>
          <w:rFonts w:ascii="simsun" w:hAnsi="simsun" w:hint="eastAsia"/>
          <w:color w:val="383838"/>
        </w:rPr>
        <w:t>年，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中国天眼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落成启用，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悟空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号已在轨运行一年，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墨子号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飞向太空，神舟十一号和天宫二号遨游星汉，中国奥运健儿勇创佳绩，中国女排时隔</w:t>
      </w:r>
      <w:r>
        <w:rPr>
          <w:rFonts w:ascii="simsun" w:hAnsi="simsun"/>
          <w:color w:val="383838"/>
        </w:rPr>
        <w:t>12</w:t>
      </w:r>
      <w:r>
        <w:rPr>
          <w:rFonts w:ascii="simsun" w:hAnsi="simsun" w:hint="eastAsia"/>
          <w:color w:val="383838"/>
        </w:rPr>
        <w:t>年再次登上奥运会最高领奖台</w:t>
      </w:r>
      <w:r>
        <w:rPr>
          <w:rFonts w:ascii="simsun" w:hAnsi="simsun"/>
          <w:color w:val="383838"/>
        </w:rPr>
        <w:t>……</w:t>
      </w:r>
      <w:r>
        <w:rPr>
          <w:rFonts w:ascii="simsun" w:hAnsi="simsun" w:hint="eastAsia"/>
          <w:color w:val="383838"/>
        </w:rPr>
        <w:t>还有，通过改革，农村转移人口市民化更便利了，许多贫困地区孩子们上学条件改善了，老百姓异地办理身份证不用来回奔波了，一些长期无户口的人可以登记户口了，很多群众有了自己的家庭医生，每条河流要有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河长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了</w:t>
      </w:r>
      <w:r>
        <w:rPr>
          <w:rFonts w:ascii="simsun" w:hAnsi="simsun"/>
          <w:color w:val="383838"/>
        </w:rPr>
        <w:t>……</w:t>
      </w:r>
      <w:r>
        <w:rPr>
          <w:rFonts w:ascii="simsun" w:hAnsi="simsun" w:hint="eastAsia"/>
          <w:color w:val="383838"/>
        </w:rPr>
        <w:t>这一切，让我们感到欣慰。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2016</w:t>
      </w:r>
      <w:r>
        <w:rPr>
          <w:rFonts w:ascii="simsun" w:hAnsi="simsun" w:hint="eastAsia"/>
          <w:color w:val="383838"/>
        </w:rPr>
        <w:t>年，在美丽的西子湖畔，我们举办了二十国集团领导人第十一次峰会，向世界贡献了中国智慧、中国方案，也向世界展示了美轮美奂的中国印象、中国风采。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一带一路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建设快速推进，亚洲基础设施投资银行正式开张。我们坚持和平发展，坚决捍卫领土主权和海洋权益。谁要在这个问题上做文章，中国人民决不答应！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这一年，多地发生的自然灾害和安全事故，给人民生命财产和生产生活造成严重损失，我们深感痛惜。中国维和部队的几名同志壮烈牺牲，为世界和平献出了宝贵生命，我们怀念他们，要把他们的亲人照顾好。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2016</w:t>
      </w:r>
      <w:r>
        <w:rPr>
          <w:rFonts w:ascii="simsun" w:hAnsi="simsun" w:hint="eastAsia"/>
          <w:color w:val="383838"/>
        </w:rPr>
        <w:t>年，我们隆重庆祝了中国共产党成立</w:t>
      </w:r>
      <w:r>
        <w:rPr>
          <w:rFonts w:ascii="simsun" w:hAnsi="simsun"/>
          <w:color w:val="383838"/>
        </w:rPr>
        <w:t>95</w:t>
      </w:r>
      <w:r>
        <w:rPr>
          <w:rFonts w:ascii="simsun" w:hAnsi="simsun" w:hint="eastAsia"/>
          <w:color w:val="383838"/>
        </w:rPr>
        <w:t>周年、纪念了中国工农红军长征胜利</w:t>
      </w:r>
      <w:r>
        <w:rPr>
          <w:rFonts w:ascii="simsun" w:hAnsi="simsun"/>
          <w:color w:val="383838"/>
        </w:rPr>
        <w:t>80</w:t>
      </w:r>
      <w:r>
        <w:rPr>
          <w:rFonts w:ascii="simsun" w:hAnsi="simsun" w:hint="eastAsia"/>
          <w:color w:val="383838"/>
        </w:rPr>
        <w:t>周年，我们要牢记为中国人民和中华民族做出贡献的前辈们，不忘初心、继续前进。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“新故相推，日生不滞。”即将到来的</w:t>
      </w:r>
      <w:r>
        <w:rPr>
          <w:rFonts w:ascii="simsun" w:hAnsi="simsun"/>
          <w:color w:val="383838"/>
        </w:rPr>
        <w:t>2017</w:t>
      </w:r>
      <w:r>
        <w:rPr>
          <w:rFonts w:ascii="simsun" w:hAnsi="simsun" w:hint="eastAsia"/>
          <w:color w:val="383838"/>
        </w:rPr>
        <w:t>年，中国共产党将召开第十九次全国代表大会，全面建成小康社会、全面深化改革、全面依法治国、全面从严治党要继续发力。天上不会掉馅饼，努力奋斗才能梦想成真。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小康路上一个都不能掉队！一年来，又有</w:t>
      </w:r>
      <w:r>
        <w:rPr>
          <w:rFonts w:ascii="simsun" w:hAnsi="simsun"/>
          <w:color w:val="383838"/>
        </w:rPr>
        <w:t>1000</w:t>
      </w:r>
      <w:r>
        <w:rPr>
          <w:rFonts w:ascii="simsun" w:hAnsi="simsun" w:hint="eastAsia"/>
          <w:color w:val="383838"/>
        </w:rPr>
        <w:t>多万贫困人口实现了脱贫，奋战在脱贫攻坚一线的同志们辛苦了，我向同志们致敬。新年之际，我最牵挂的还是困难群众，他们吃得怎么样、住得怎么样，能不能过好新年、过好春节。我也了解，部分群众在就业、子女教育、就医、住房等方面还面临一些困难，不断解决好这些问题是党和政府义不容辞的责任。全党全社会要继续关心和帮助贫困人口和有困难的群众，让改革发展成果惠及更多群众，让人民生活更加幸福美满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上下同欲者胜。只要我们</w:t>
      </w:r>
      <w:r>
        <w:rPr>
          <w:rFonts w:ascii="simsun" w:hAnsi="simsun"/>
          <w:color w:val="383838"/>
        </w:rPr>
        <w:t>13</w:t>
      </w:r>
      <w:r>
        <w:rPr>
          <w:rFonts w:ascii="simsun" w:hAnsi="simsun" w:hint="eastAsia"/>
          <w:color w:val="383838"/>
        </w:rPr>
        <w:t>亿多人民和衷共济，只要我们党永远同人民站在一起，大家撸起袖子加油干，我们就一定能够走好我们这一代人的长征路。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中国人历来主张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世界大同，天下一家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。中国人民不仅希望自己过得好，也希望各国人民过得好。当前，战乱和贫困依然困扰着部分国家和地区，疾病和灾害也时时侵袭着众多的人们。我真诚希望，国际社会携起手来，秉持人类命运共同体的理念，把我们这个星球建设得更加和平、更加繁荣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让我们满怀信心和期待，一起迎接新年的钟声！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谢谢大家。</w:t>
      </w:r>
    </w:p>
    <w:p w:rsidR="002A0188" w:rsidRPr="00175C8A" w:rsidRDefault="002A0188" w:rsidP="008B2FF1">
      <w:pPr>
        <w:pStyle w:val="NormalWeb"/>
        <w:shd w:val="clear" w:color="auto" w:fill="FFFFFF"/>
        <w:spacing w:before="0" w:beforeAutospacing="0" w:after="0" w:afterAutospacing="0" w:line="444" w:lineRule="atLeast"/>
        <w:ind w:firstLineChars="354" w:firstLine="31680"/>
        <w:rPr>
          <w:rFonts w:ascii="simsun" w:hAnsi="simsun"/>
          <w:b/>
          <w:color w:val="383838"/>
          <w:sz w:val="44"/>
          <w:szCs w:val="44"/>
        </w:rPr>
      </w:pPr>
      <w:r w:rsidRPr="00175C8A">
        <w:rPr>
          <w:rStyle w:val="Strong"/>
          <w:rFonts w:ascii="simsun" w:hAnsi="simsun" w:cs="宋体" w:hint="eastAsia"/>
          <w:color w:val="383838"/>
          <w:sz w:val="44"/>
          <w:szCs w:val="44"/>
        </w:rPr>
        <w:t>在全国政协新年茶话会上的讲话</w:t>
      </w:r>
    </w:p>
    <w:p w:rsidR="002A0188" w:rsidRDefault="002A0188" w:rsidP="008B2FF1">
      <w:pPr>
        <w:pStyle w:val="NormalWeb"/>
        <w:shd w:val="clear" w:color="auto" w:fill="FFFFFF"/>
        <w:spacing w:before="0" w:beforeAutospacing="0" w:after="0" w:afterAutospacing="0" w:line="444" w:lineRule="atLeast"/>
        <w:ind w:firstLineChars="550" w:firstLine="31680"/>
        <w:rPr>
          <w:rFonts w:ascii="simsun" w:hAnsi="simsun"/>
          <w:b/>
          <w:color w:val="383838"/>
          <w:sz w:val="44"/>
          <w:szCs w:val="44"/>
        </w:rPr>
      </w:pPr>
      <w:r w:rsidRPr="00175C8A">
        <w:rPr>
          <w:rFonts w:ascii="simsun" w:hAnsi="simsun" w:hint="eastAsia"/>
          <w:b/>
          <w:color w:val="383838"/>
          <w:sz w:val="44"/>
          <w:szCs w:val="44"/>
        </w:rPr>
        <w:t>（</w:t>
      </w:r>
      <w:r w:rsidRPr="00175C8A">
        <w:rPr>
          <w:rFonts w:ascii="simsun" w:hAnsi="simsun"/>
          <w:b/>
          <w:color w:val="383838"/>
          <w:sz w:val="44"/>
          <w:szCs w:val="44"/>
        </w:rPr>
        <w:t>2016</w:t>
      </w:r>
      <w:r w:rsidRPr="00175C8A">
        <w:rPr>
          <w:rFonts w:ascii="simsun" w:hAnsi="simsun" w:hint="eastAsia"/>
          <w:b/>
          <w:color w:val="383838"/>
          <w:sz w:val="44"/>
          <w:szCs w:val="44"/>
        </w:rPr>
        <w:t>年</w:t>
      </w:r>
      <w:r w:rsidRPr="00175C8A">
        <w:rPr>
          <w:rFonts w:ascii="simsun" w:hAnsi="simsun"/>
          <w:b/>
          <w:color w:val="383838"/>
          <w:sz w:val="44"/>
          <w:szCs w:val="44"/>
        </w:rPr>
        <w:t>12</w:t>
      </w:r>
      <w:r w:rsidRPr="00175C8A">
        <w:rPr>
          <w:rFonts w:ascii="simsun" w:hAnsi="simsun" w:hint="eastAsia"/>
          <w:b/>
          <w:color w:val="383838"/>
          <w:sz w:val="44"/>
          <w:szCs w:val="44"/>
        </w:rPr>
        <w:t>月</w:t>
      </w:r>
      <w:r w:rsidRPr="00175C8A">
        <w:rPr>
          <w:rFonts w:ascii="simsun" w:hAnsi="simsun"/>
          <w:b/>
          <w:color w:val="383838"/>
          <w:sz w:val="44"/>
          <w:szCs w:val="44"/>
        </w:rPr>
        <w:t>30</w:t>
      </w:r>
      <w:r w:rsidRPr="00175C8A">
        <w:rPr>
          <w:rFonts w:ascii="simsun" w:hAnsi="simsun" w:hint="eastAsia"/>
          <w:b/>
          <w:color w:val="383838"/>
          <w:sz w:val="44"/>
          <w:szCs w:val="44"/>
        </w:rPr>
        <w:t>日）</w:t>
      </w:r>
    </w:p>
    <w:p w:rsidR="002A0188" w:rsidRPr="00175C8A" w:rsidRDefault="002A0188" w:rsidP="008B2FF1">
      <w:pPr>
        <w:pStyle w:val="NormalWeb"/>
        <w:shd w:val="clear" w:color="auto" w:fill="FFFFFF"/>
        <w:spacing w:before="0" w:beforeAutospacing="0" w:after="0" w:afterAutospacing="0" w:line="444" w:lineRule="atLeast"/>
        <w:ind w:firstLineChars="550" w:firstLine="31680"/>
        <w:rPr>
          <w:rFonts w:ascii="simsun" w:hAnsi="simsun"/>
          <w:b/>
          <w:color w:val="383838"/>
          <w:sz w:val="44"/>
          <w:szCs w:val="44"/>
        </w:rPr>
      </w:pPr>
    </w:p>
    <w:p w:rsidR="002A0188" w:rsidRPr="00175C8A" w:rsidRDefault="002A0188" w:rsidP="008B2FF1">
      <w:pPr>
        <w:pStyle w:val="NormalWeb"/>
        <w:shd w:val="clear" w:color="auto" w:fill="FFFFFF"/>
        <w:spacing w:before="0" w:beforeAutospacing="0" w:after="0" w:afterAutospacing="0" w:line="444" w:lineRule="atLeast"/>
        <w:ind w:firstLineChars="844" w:firstLine="31680"/>
        <w:rPr>
          <w:rFonts w:ascii="simsun" w:hAnsi="simsun"/>
          <w:b/>
          <w:color w:val="383838"/>
          <w:sz w:val="44"/>
          <w:szCs w:val="44"/>
        </w:rPr>
      </w:pPr>
      <w:r w:rsidRPr="00175C8A">
        <w:rPr>
          <w:rFonts w:ascii="simsun" w:hAnsi="simsun" w:hint="eastAsia"/>
          <w:b/>
          <w:color w:val="383838"/>
          <w:sz w:val="44"/>
          <w:szCs w:val="44"/>
        </w:rPr>
        <w:t>习近平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同志们，朋友们：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2017</w:t>
      </w:r>
      <w:r>
        <w:rPr>
          <w:rFonts w:ascii="simsun" w:hAnsi="simsun" w:hint="eastAsia"/>
          <w:color w:val="383838"/>
        </w:rPr>
        <w:t>年的时间就要开始了。一元复始，万象更新。今天，我们欢聚一堂，畅叙友情，共商国是，喜迎新年，感到格外高兴。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首先，我代表中共中央、国务院和中央军委，向各民主党派、工商联和无党派人士、各人民团体，向全国广大工人、农民、知识分子、干部和各界人士，向人民解放军指战员、武警官兵和公安干警，向香港特别行政区同胞、澳门特别行政区同胞、台湾同胞和海外侨胞，向关心和支持中国现代化建设的国际友人，致以节日的问候和美好的祝福！大家新年好！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2016</w:t>
      </w:r>
      <w:r>
        <w:rPr>
          <w:rFonts w:ascii="simsun" w:hAnsi="simsun" w:hint="eastAsia"/>
          <w:color w:val="383838"/>
        </w:rPr>
        <w:t>年是中华民族伟大复兴征程中十分重要的一年。中共中央团结带领全国各族人民，把握国内国际两个大局，开启全面建成小康社会决胜阶段的伟大进军，打响供给侧结构性改革的攻坚之战，吹起脱贫攻坚战的冲锋号，团结一心，攻坚克难，推动经济建设、政治建设、文化建设、社会建设、生态文明建设和党的建设取得新的成绩，实现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十三五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良好开局。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这一年，我们隆重庆祝中国共产党成立</w:t>
      </w:r>
      <w:r>
        <w:rPr>
          <w:rFonts w:ascii="simsun" w:hAnsi="simsun"/>
          <w:color w:val="383838"/>
        </w:rPr>
        <w:t>95</w:t>
      </w:r>
      <w:r>
        <w:rPr>
          <w:rFonts w:ascii="simsun" w:hAnsi="simsun" w:hint="eastAsia"/>
          <w:color w:val="383838"/>
        </w:rPr>
        <w:t>周年，号召全党不忘初心、继续前进；隆重纪念中国工农红军长征胜利</w:t>
      </w:r>
      <w:r>
        <w:rPr>
          <w:rFonts w:ascii="simsun" w:hAnsi="simsun"/>
          <w:color w:val="383838"/>
        </w:rPr>
        <w:t>80</w:t>
      </w:r>
      <w:r>
        <w:rPr>
          <w:rFonts w:ascii="simsun" w:hAnsi="simsun" w:hint="eastAsia"/>
          <w:color w:val="383838"/>
        </w:rPr>
        <w:t>周年，弘扬伟大长征精神，坚定走好新的长征路的信心。我们召开中共十八届六中全会，专题研究全面从严治党，同三中、四中、五中全会一起，完成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四个全面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战略布局顶层设计。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这一年，我们继续推进全面建成小康社会，适应把握引领经济发展新常态，经济增长继续居于世界前列，又有</w:t>
      </w:r>
      <w:r>
        <w:rPr>
          <w:rFonts w:ascii="simsun" w:hAnsi="simsun"/>
          <w:color w:val="383838"/>
        </w:rPr>
        <w:t>1000</w:t>
      </w:r>
      <w:r>
        <w:rPr>
          <w:rFonts w:ascii="simsun" w:hAnsi="simsun" w:hint="eastAsia"/>
          <w:color w:val="383838"/>
        </w:rPr>
        <w:t>万贫困人口实现脱贫。我们继续推进全面深化改革，完成</w:t>
      </w:r>
      <w:r>
        <w:rPr>
          <w:rFonts w:ascii="simsun" w:hAnsi="simsun"/>
          <w:color w:val="383838"/>
        </w:rPr>
        <w:t>97</w:t>
      </w:r>
      <w:r>
        <w:rPr>
          <w:rFonts w:ascii="simsun" w:hAnsi="simsun" w:hint="eastAsia"/>
          <w:color w:val="383838"/>
        </w:rPr>
        <w:t>个重点改革任务，中央和国家机关有关部门还完成</w:t>
      </w:r>
      <w:r>
        <w:rPr>
          <w:rFonts w:ascii="simsun" w:hAnsi="simsun"/>
          <w:color w:val="383838"/>
        </w:rPr>
        <w:t>194</w:t>
      </w:r>
      <w:r>
        <w:rPr>
          <w:rFonts w:ascii="simsun" w:hAnsi="simsun" w:hint="eastAsia"/>
          <w:color w:val="383838"/>
        </w:rPr>
        <w:t>个改革任务，各方面共出台</w:t>
      </w:r>
      <w:r>
        <w:rPr>
          <w:rFonts w:ascii="simsun" w:hAnsi="simsun"/>
          <w:color w:val="383838"/>
        </w:rPr>
        <w:t>419</w:t>
      </w:r>
      <w:r>
        <w:rPr>
          <w:rFonts w:ascii="simsun" w:hAnsi="simsun" w:hint="eastAsia"/>
          <w:color w:val="383838"/>
        </w:rPr>
        <w:t>个改革方案，主要领域四梁八柱性质的改革主体框架已经基本确立。我们继续推进全面依法治国，深化司法体制改革，着力维护社会公平正义、促进司法公正。我们继续推进全面从严治党，开展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两学一做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学习教育，严肃党内政治生活，强化党内监督执纪问责，推动全面从严治党向纵深发展。我们坚持以党在新形势下的强军目标为引领，国防和军队改革取得重大突破。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这一年，我们全面贯彻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一国两制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方针，保持香港、澳门繁荣稳定；坚持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九二共识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共同政治基础，努力维护台海和平稳定。我们深化全方位外交，加快推进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一带一路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建设，坚决捍卫我国在南海的领土主权和海洋权益，成功举办二十国集团领导人杭州峰会，为建设更加美好的世界提供了中国方案。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一切成就都属于人民。我们要更加紧密地依靠人民，不断为我们事业发展提供奔腾向前的磅礴力量。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 w:hint="eastAsia"/>
          <w:color w:val="383838"/>
        </w:rPr>
        <w:t>同志们、朋友们！</w:t>
      </w:r>
    </w:p>
    <w:p w:rsidR="002A0188" w:rsidRDefault="002A0188" w:rsidP="00175C8A">
      <w:pPr>
        <w:pStyle w:val="NormalWeb"/>
        <w:shd w:val="clear" w:color="auto" w:fill="FFFFFF"/>
        <w:spacing w:before="0" w:beforeAutospacing="0" w:after="0" w:afterAutospacing="0" w:line="444" w:lineRule="atLeast"/>
        <w:ind w:firstLine="480"/>
        <w:rPr>
          <w:rFonts w:ascii="simsun" w:hAnsi="simsun"/>
          <w:color w:val="383838"/>
        </w:rPr>
      </w:pPr>
      <w:r>
        <w:rPr>
          <w:rFonts w:ascii="simsun" w:hAnsi="simsun"/>
          <w:color w:val="383838"/>
        </w:rPr>
        <w:t>2017</w:t>
      </w:r>
      <w:r>
        <w:rPr>
          <w:rFonts w:ascii="simsun" w:hAnsi="simsun" w:hint="eastAsia"/>
          <w:color w:val="383838"/>
        </w:rPr>
        <w:t>年我们将召开中共十九大，这是全党全国各族人民政治生活中的一件大事。</w:t>
      </w:r>
      <w:r>
        <w:rPr>
          <w:rFonts w:ascii="simsun" w:hAnsi="simsun"/>
          <w:color w:val="383838"/>
        </w:rPr>
        <w:t>2017</w:t>
      </w:r>
      <w:r>
        <w:rPr>
          <w:rFonts w:ascii="simsun" w:hAnsi="simsun" w:hint="eastAsia"/>
          <w:color w:val="383838"/>
        </w:rPr>
        <w:t>年也是实施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十三五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规划的重要一年，是推进供给侧结构性改革的深化之年。我们要全面贯彻中共十八大和十八届三中、四中、五中、六中全会精神，以马克思列宁主义、毛泽东思想、邓小平理论、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三个代表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重要思想、科学发展观为指导，全面贯彻中共中央治国理政新理念新思想新战略，统筹推进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五位一体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总体布局和协调推进</w:t>
      </w:r>
      <w:r>
        <w:rPr>
          <w:rFonts w:ascii="simsun" w:hAnsi="simsun"/>
          <w:color w:val="383838"/>
        </w:rPr>
        <w:t>“</w:t>
      </w:r>
      <w:r>
        <w:rPr>
          <w:rFonts w:ascii="simsun" w:hAnsi="simsun" w:hint="eastAsia"/>
          <w:color w:val="383838"/>
        </w:rPr>
        <w:t>四个全面</w:t>
      </w:r>
      <w:r>
        <w:rPr>
          <w:rFonts w:ascii="simsun" w:hAnsi="simsun"/>
          <w:color w:val="383838"/>
        </w:rPr>
        <w:t>”</w:t>
      </w:r>
      <w:r>
        <w:rPr>
          <w:rFonts w:ascii="simsun" w:hAnsi="simsun" w:hint="eastAsia"/>
          <w:color w:val="383838"/>
        </w:rPr>
        <w:t>战略布局，坚持稳中求进工作总基调，牢固树立和贯彻落实新发展理念，适应把握引领经济发展新常态，坚持以推进供给侧结构性改革为主线，全面做好稳增长、促改革、调结构、惠民生、防风险各项工作，促进经济平稳健康发展和社会和谐稳定，以优异成绩迎接中共十九大召开。</w:t>
      </w:r>
    </w:p>
    <w:p w:rsidR="002A0188" w:rsidRPr="00175C8A" w:rsidRDefault="002A0188" w:rsidP="00CD7019">
      <w:pPr>
        <w:pStyle w:val="NormalWeb"/>
        <w:shd w:val="clear" w:color="auto" w:fill="FFFFFF"/>
        <w:spacing w:before="0" w:beforeAutospacing="0" w:after="0" w:afterAutospacing="0" w:line="480" w:lineRule="atLeast"/>
        <w:rPr>
          <w:color w:val="000000"/>
          <w:sz w:val="28"/>
          <w:szCs w:val="28"/>
        </w:rPr>
      </w:pPr>
    </w:p>
    <w:sectPr w:rsidR="002A0188" w:rsidRPr="00175C8A" w:rsidSect="00E62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88" w:rsidRDefault="002A0188" w:rsidP="00E20805">
      <w:r>
        <w:separator/>
      </w:r>
    </w:p>
  </w:endnote>
  <w:endnote w:type="continuationSeparator" w:id="0">
    <w:p w:rsidR="002A0188" w:rsidRDefault="002A0188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8" w:rsidRDefault="002A01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8" w:rsidRDefault="002A01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8" w:rsidRDefault="002A01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88" w:rsidRDefault="002A0188" w:rsidP="00E20805">
      <w:r>
        <w:separator/>
      </w:r>
    </w:p>
  </w:footnote>
  <w:footnote w:type="continuationSeparator" w:id="0">
    <w:p w:rsidR="002A0188" w:rsidRDefault="002A0188" w:rsidP="00E20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8" w:rsidRDefault="002A01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8" w:rsidRDefault="002A0188" w:rsidP="0040646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8" w:rsidRDefault="002A01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FDC"/>
    <w:multiLevelType w:val="multilevel"/>
    <w:tmpl w:val="742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2007C"/>
    <w:multiLevelType w:val="hybridMultilevel"/>
    <w:tmpl w:val="B0F076C4"/>
    <w:lvl w:ilvl="0" w:tplc="B85E9CE6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0B921905"/>
    <w:multiLevelType w:val="multilevel"/>
    <w:tmpl w:val="11F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704D"/>
    <w:multiLevelType w:val="multilevel"/>
    <w:tmpl w:val="06E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0293D"/>
    <w:multiLevelType w:val="hybridMultilevel"/>
    <w:tmpl w:val="3362A814"/>
    <w:lvl w:ilvl="0" w:tplc="FE84B27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B622E42"/>
    <w:multiLevelType w:val="hybridMultilevel"/>
    <w:tmpl w:val="98EE867E"/>
    <w:lvl w:ilvl="0" w:tplc="2910D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C1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6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5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6D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1EE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45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0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623875"/>
    <w:multiLevelType w:val="hybridMultilevel"/>
    <w:tmpl w:val="307C60C6"/>
    <w:lvl w:ilvl="0" w:tplc="FFEC93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4E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3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67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F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CF5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C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4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A2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C23E4F"/>
    <w:multiLevelType w:val="hybridMultilevel"/>
    <w:tmpl w:val="985C8A28"/>
    <w:lvl w:ilvl="0" w:tplc="BCDE1442">
      <w:numFmt w:val="bullet"/>
      <w:lvlText w:val="—"/>
      <w:lvlJc w:val="left"/>
      <w:pPr>
        <w:ind w:left="840" w:hanging="84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B86229"/>
    <w:multiLevelType w:val="hybridMultilevel"/>
    <w:tmpl w:val="EFA07768"/>
    <w:lvl w:ilvl="0" w:tplc="F1CCD6DA">
      <w:start w:val="1"/>
      <w:numFmt w:val="japaneseCounting"/>
      <w:lvlText w:val="%1、"/>
      <w:lvlJc w:val="left"/>
      <w:pPr>
        <w:ind w:left="1834" w:hanging="112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9">
    <w:nsid w:val="41797984"/>
    <w:multiLevelType w:val="hybridMultilevel"/>
    <w:tmpl w:val="F31E8930"/>
    <w:lvl w:ilvl="0" w:tplc="908A6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C92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8A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E3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CA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AA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42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C5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28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A2D6949"/>
    <w:multiLevelType w:val="hybridMultilevel"/>
    <w:tmpl w:val="D08654C6"/>
    <w:lvl w:ilvl="0" w:tplc="9DE625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C2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7B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B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63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B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E56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1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A1B68"/>
    <w:multiLevelType w:val="multilevel"/>
    <w:tmpl w:val="5C5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05"/>
    <w:rsid w:val="00000B5C"/>
    <w:rsid w:val="00004705"/>
    <w:rsid w:val="000078A8"/>
    <w:rsid w:val="000126DD"/>
    <w:rsid w:val="000220F0"/>
    <w:rsid w:val="00024163"/>
    <w:rsid w:val="00035F21"/>
    <w:rsid w:val="0004334B"/>
    <w:rsid w:val="00080A49"/>
    <w:rsid w:val="00091AA3"/>
    <w:rsid w:val="000B792F"/>
    <w:rsid w:val="000D1F81"/>
    <w:rsid w:val="001031E8"/>
    <w:rsid w:val="00136430"/>
    <w:rsid w:val="0014194C"/>
    <w:rsid w:val="00175C8A"/>
    <w:rsid w:val="00185CFC"/>
    <w:rsid w:val="00197C1C"/>
    <w:rsid w:val="001A2D05"/>
    <w:rsid w:val="001C535D"/>
    <w:rsid w:val="001C63E6"/>
    <w:rsid w:val="001D2F89"/>
    <w:rsid w:val="001D3F8F"/>
    <w:rsid w:val="001D558E"/>
    <w:rsid w:val="001F7838"/>
    <w:rsid w:val="0020306E"/>
    <w:rsid w:val="00206577"/>
    <w:rsid w:val="00225EC8"/>
    <w:rsid w:val="00227CE0"/>
    <w:rsid w:val="00251946"/>
    <w:rsid w:val="002A0188"/>
    <w:rsid w:val="002A4D2C"/>
    <w:rsid w:val="002B1783"/>
    <w:rsid w:val="002C7F47"/>
    <w:rsid w:val="002D4812"/>
    <w:rsid w:val="002F7854"/>
    <w:rsid w:val="002F7A13"/>
    <w:rsid w:val="00304487"/>
    <w:rsid w:val="00304B39"/>
    <w:rsid w:val="003266BA"/>
    <w:rsid w:val="00336D41"/>
    <w:rsid w:val="00354CF9"/>
    <w:rsid w:val="00366AEF"/>
    <w:rsid w:val="0036729D"/>
    <w:rsid w:val="00370843"/>
    <w:rsid w:val="00377CD4"/>
    <w:rsid w:val="003A5BE0"/>
    <w:rsid w:val="003B4ACC"/>
    <w:rsid w:val="003C39C9"/>
    <w:rsid w:val="003D065E"/>
    <w:rsid w:val="003E159E"/>
    <w:rsid w:val="003E3B78"/>
    <w:rsid w:val="003E4F2E"/>
    <w:rsid w:val="003F13F1"/>
    <w:rsid w:val="00405BA6"/>
    <w:rsid w:val="00406467"/>
    <w:rsid w:val="004068D3"/>
    <w:rsid w:val="00423796"/>
    <w:rsid w:val="004526FE"/>
    <w:rsid w:val="00462B2C"/>
    <w:rsid w:val="00465A53"/>
    <w:rsid w:val="00477C0D"/>
    <w:rsid w:val="0048369E"/>
    <w:rsid w:val="00491935"/>
    <w:rsid w:val="00497605"/>
    <w:rsid w:val="004A2393"/>
    <w:rsid w:val="004A2547"/>
    <w:rsid w:val="004A3B2E"/>
    <w:rsid w:val="004B4EFB"/>
    <w:rsid w:val="004D4486"/>
    <w:rsid w:val="004D662C"/>
    <w:rsid w:val="004E5405"/>
    <w:rsid w:val="004E7559"/>
    <w:rsid w:val="00507568"/>
    <w:rsid w:val="0051238A"/>
    <w:rsid w:val="0051489C"/>
    <w:rsid w:val="005359F2"/>
    <w:rsid w:val="00543024"/>
    <w:rsid w:val="005468E0"/>
    <w:rsid w:val="00555EF7"/>
    <w:rsid w:val="005620AF"/>
    <w:rsid w:val="00571248"/>
    <w:rsid w:val="00587982"/>
    <w:rsid w:val="005931BB"/>
    <w:rsid w:val="005A6B56"/>
    <w:rsid w:val="005B60B3"/>
    <w:rsid w:val="005C531C"/>
    <w:rsid w:val="005D1C42"/>
    <w:rsid w:val="005D565F"/>
    <w:rsid w:val="005E36B8"/>
    <w:rsid w:val="005E6C29"/>
    <w:rsid w:val="005F4545"/>
    <w:rsid w:val="005F73E3"/>
    <w:rsid w:val="006347CA"/>
    <w:rsid w:val="00647176"/>
    <w:rsid w:val="00652037"/>
    <w:rsid w:val="00652B1F"/>
    <w:rsid w:val="0065789A"/>
    <w:rsid w:val="0069694F"/>
    <w:rsid w:val="006A5E71"/>
    <w:rsid w:val="006F1464"/>
    <w:rsid w:val="0070102F"/>
    <w:rsid w:val="00701898"/>
    <w:rsid w:val="007356A3"/>
    <w:rsid w:val="00736142"/>
    <w:rsid w:val="00745989"/>
    <w:rsid w:val="00781141"/>
    <w:rsid w:val="00786000"/>
    <w:rsid w:val="00794BAB"/>
    <w:rsid w:val="007A3E5C"/>
    <w:rsid w:val="007B10C4"/>
    <w:rsid w:val="007F3B03"/>
    <w:rsid w:val="008043DD"/>
    <w:rsid w:val="00805A06"/>
    <w:rsid w:val="00816903"/>
    <w:rsid w:val="00825792"/>
    <w:rsid w:val="00825E81"/>
    <w:rsid w:val="00827231"/>
    <w:rsid w:val="00874CD6"/>
    <w:rsid w:val="00884D24"/>
    <w:rsid w:val="0089204C"/>
    <w:rsid w:val="00895FB9"/>
    <w:rsid w:val="00897B07"/>
    <w:rsid w:val="008A5F69"/>
    <w:rsid w:val="008B2FF1"/>
    <w:rsid w:val="008D58FF"/>
    <w:rsid w:val="008D5AF7"/>
    <w:rsid w:val="008E482D"/>
    <w:rsid w:val="00900E17"/>
    <w:rsid w:val="00903FEB"/>
    <w:rsid w:val="00930F04"/>
    <w:rsid w:val="00936B80"/>
    <w:rsid w:val="00940675"/>
    <w:rsid w:val="00941ABF"/>
    <w:rsid w:val="00954F72"/>
    <w:rsid w:val="00961D40"/>
    <w:rsid w:val="00963D8C"/>
    <w:rsid w:val="00970537"/>
    <w:rsid w:val="009754DD"/>
    <w:rsid w:val="00976BAB"/>
    <w:rsid w:val="00982336"/>
    <w:rsid w:val="009A6337"/>
    <w:rsid w:val="009C38A5"/>
    <w:rsid w:val="009E1FD7"/>
    <w:rsid w:val="009E7E6B"/>
    <w:rsid w:val="009F36CC"/>
    <w:rsid w:val="009F5BBE"/>
    <w:rsid w:val="00A01C70"/>
    <w:rsid w:val="00A02B5C"/>
    <w:rsid w:val="00A13BC1"/>
    <w:rsid w:val="00A277FE"/>
    <w:rsid w:val="00A33C54"/>
    <w:rsid w:val="00A342D9"/>
    <w:rsid w:val="00A73282"/>
    <w:rsid w:val="00A74561"/>
    <w:rsid w:val="00A8076E"/>
    <w:rsid w:val="00A8136E"/>
    <w:rsid w:val="00AB5470"/>
    <w:rsid w:val="00AB5E84"/>
    <w:rsid w:val="00AD0464"/>
    <w:rsid w:val="00AD1B5D"/>
    <w:rsid w:val="00AD524C"/>
    <w:rsid w:val="00AF7DD3"/>
    <w:rsid w:val="00B05426"/>
    <w:rsid w:val="00B32135"/>
    <w:rsid w:val="00B34962"/>
    <w:rsid w:val="00B36B93"/>
    <w:rsid w:val="00B54B52"/>
    <w:rsid w:val="00B70FB2"/>
    <w:rsid w:val="00B90672"/>
    <w:rsid w:val="00BA4BA0"/>
    <w:rsid w:val="00BA7414"/>
    <w:rsid w:val="00BD057F"/>
    <w:rsid w:val="00BD1026"/>
    <w:rsid w:val="00BE35C9"/>
    <w:rsid w:val="00BF0B3B"/>
    <w:rsid w:val="00C4219C"/>
    <w:rsid w:val="00C472EB"/>
    <w:rsid w:val="00C47D71"/>
    <w:rsid w:val="00C50251"/>
    <w:rsid w:val="00C527E0"/>
    <w:rsid w:val="00C53004"/>
    <w:rsid w:val="00C84480"/>
    <w:rsid w:val="00CA43A7"/>
    <w:rsid w:val="00CB6EF3"/>
    <w:rsid w:val="00CC6C42"/>
    <w:rsid w:val="00CD49FC"/>
    <w:rsid w:val="00CD7019"/>
    <w:rsid w:val="00CF0020"/>
    <w:rsid w:val="00CF12BD"/>
    <w:rsid w:val="00CF3448"/>
    <w:rsid w:val="00D042F2"/>
    <w:rsid w:val="00D10DCC"/>
    <w:rsid w:val="00D140DE"/>
    <w:rsid w:val="00D209A5"/>
    <w:rsid w:val="00D216D7"/>
    <w:rsid w:val="00D45571"/>
    <w:rsid w:val="00D46661"/>
    <w:rsid w:val="00D54320"/>
    <w:rsid w:val="00D61F53"/>
    <w:rsid w:val="00D86A19"/>
    <w:rsid w:val="00DA28A7"/>
    <w:rsid w:val="00DC0C6B"/>
    <w:rsid w:val="00DC113F"/>
    <w:rsid w:val="00DC3522"/>
    <w:rsid w:val="00E04C4B"/>
    <w:rsid w:val="00E136CF"/>
    <w:rsid w:val="00E20805"/>
    <w:rsid w:val="00E279DE"/>
    <w:rsid w:val="00E34E31"/>
    <w:rsid w:val="00E4367D"/>
    <w:rsid w:val="00E524A6"/>
    <w:rsid w:val="00E54859"/>
    <w:rsid w:val="00E62597"/>
    <w:rsid w:val="00E70D8C"/>
    <w:rsid w:val="00E86C0C"/>
    <w:rsid w:val="00E90160"/>
    <w:rsid w:val="00EC1F91"/>
    <w:rsid w:val="00EE0B6D"/>
    <w:rsid w:val="00EE4EEF"/>
    <w:rsid w:val="00F619C9"/>
    <w:rsid w:val="00F80BC8"/>
    <w:rsid w:val="00F90B37"/>
    <w:rsid w:val="00F92771"/>
    <w:rsid w:val="00F97552"/>
    <w:rsid w:val="00FA11F5"/>
    <w:rsid w:val="00FA4BC7"/>
    <w:rsid w:val="00FA5DF2"/>
    <w:rsid w:val="00FA5FC7"/>
    <w:rsid w:val="00FB292E"/>
    <w:rsid w:val="00FC1408"/>
    <w:rsid w:val="00FC3551"/>
    <w:rsid w:val="00FE3992"/>
    <w:rsid w:val="00FE4FC8"/>
    <w:rsid w:val="00FF0F8F"/>
    <w:rsid w:val="00FF37A0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97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E208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47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05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057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80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5470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057F"/>
    <w:rPr>
      <w:rFonts w:ascii="Calibri" w:eastAsia="宋体" w:hAnsi="Calibri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057F"/>
    <w:rPr>
      <w:rFonts w:ascii="Cambria" w:eastAsia="宋体" w:hAnsi="Cambria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E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8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0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805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E2080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20805"/>
    <w:rPr>
      <w:rFonts w:cs="Times New Roman"/>
    </w:rPr>
  </w:style>
  <w:style w:type="paragraph" w:styleId="NormalWeb">
    <w:name w:val="Normal (Web)"/>
    <w:basedOn w:val="Normal"/>
    <w:uiPriority w:val="99"/>
    <w:rsid w:val="00E20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208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4BC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DefaultParagraphFont"/>
    <w:uiPriority w:val="99"/>
    <w:rsid w:val="0078600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86000"/>
    <w:rPr>
      <w:rFonts w:cs="Times New Roman"/>
      <w:i/>
      <w:iCs/>
    </w:rPr>
  </w:style>
  <w:style w:type="paragraph" w:customStyle="1" w:styleId="subtitle">
    <w:name w:val="subtitle"/>
    <w:basedOn w:val="Normal"/>
    <w:uiPriority w:val="99"/>
    <w:rsid w:val="00CF12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12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2BD"/>
    <w:rPr>
      <w:rFonts w:ascii="Calibri" w:eastAsia="宋体" w:hAnsi="Calibri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652037"/>
    <w:pPr>
      <w:ind w:rightChars="185" w:right="185" w:firstLineChars="227" w:firstLine="636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2037"/>
    <w:rPr>
      <w:rFonts w:ascii="Times New Roman" w:eastAsia="宋体" w:hAnsi="Times New Roman" w:cs="Times New Roman"/>
      <w:sz w:val="24"/>
      <w:szCs w:val="24"/>
    </w:rPr>
  </w:style>
  <w:style w:type="character" w:customStyle="1" w:styleId="opstit">
    <w:name w:val="ops_tit"/>
    <w:basedOn w:val="DefaultParagraphFont"/>
    <w:uiPriority w:val="99"/>
    <w:rsid w:val="00BD057F"/>
    <w:rPr>
      <w:rFonts w:cs="Times New Roman"/>
    </w:rPr>
  </w:style>
  <w:style w:type="character" w:customStyle="1" w:styleId="channewsinfocomment">
    <w:name w:val="chan_newsinfo_comment"/>
    <w:basedOn w:val="DefaultParagraphFont"/>
    <w:uiPriority w:val="99"/>
    <w:rsid w:val="00175C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0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90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5901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90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20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05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25AEA6"/>
            <w:bottom w:val="none" w:sz="0" w:space="0" w:color="auto"/>
            <w:right w:val="none" w:sz="0" w:space="0" w:color="auto"/>
          </w:divBdr>
        </w:div>
      </w:divsChild>
    </w:div>
    <w:div w:id="15901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</w:divsChild>
    </w:div>
    <w:div w:id="15901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</w:divsChild>
    </w:div>
    <w:div w:id="15901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90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590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5901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423</Words>
  <Characters>2413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国家主席习近平发表2017年新年贺词</dc:title>
  <dc:subject/>
  <dc:creator>微软用户</dc:creator>
  <cp:keywords/>
  <dc:description/>
  <cp:lastModifiedBy>党委办公室</cp:lastModifiedBy>
  <cp:revision>2</cp:revision>
  <dcterms:created xsi:type="dcterms:W3CDTF">2017-01-03T02:41:00Z</dcterms:created>
  <dcterms:modified xsi:type="dcterms:W3CDTF">2017-01-03T02:41:00Z</dcterms:modified>
</cp:coreProperties>
</file>